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058D7" w:rsidRPr="009A326D" w:rsidTr="006058D7">
        <w:tc>
          <w:tcPr>
            <w:tcW w:w="8644" w:type="dxa"/>
            <w:shd w:val="clear" w:color="auto" w:fill="D9D9D9"/>
          </w:tcPr>
          <w:p w:rsidR="006058D7" w:rsidRPr="009A326D" w:rsidRDefault="006058D7" w:rsidP="006058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ANALISIS DE POSIBILIDADES DIDÁCTICAS DE LA WEB 2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6058D7" w:rsidRDefault="006058D7" w:rsidP="00CA3FCF">
      <w:pPr>
        <w:rPr>
          <w:rFonts w:ascii="Arial" w:hAnsi="Arial" w:cs="Arial"/>
          <w:b/>
          <w:sz w:val="20"/>
          <w:szCs w:val="20"/>
        </w:rPr>
      </w:pPr>
    </w:p>
    <w:p w:rsidR="006058D7" w:rsidRPr="006058D7" w:rsidRDefault="006058D7" w:rsidP="00CA3FCF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508"/>
      </w:tblGrid>
      <w:tr w:rsidR="00CA3FCF" w:rsidRPr="00E82D35" w:rsidTr="00AA387A">
        <w:tc>
          <w:tcPr>
            <w:tcW w:w="9962" w:type="dxa"/>
            <w:gridSpan w:val="2"/>
            <w:shd w:val="clear" w:color="auto" w:fill="F2F2F2"/>
          </w:tcPr>
          <w:p w:rsidR="00CA3FCF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ELABORADO POR</w:t>
            </w:r>
            <w:r w:rsidR="0045118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17E0D">
              <w:rPr>
                <w:rFonts w:ascii="Arial" w:hAnsi="Arial" w:cs="Arial"/>
                <w:b/>
                <w:sz w:val="24"/>
                <w:szCs w:val="24"/>
              </w:rPr>
              <w:t>Diana María Torres Hernández</w:t>
            </w:r>
          </w:p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  <w:r w:rsidR="0045118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17E0D">
              <w:rPr>
                <w:rFonts w:ascii="Arial" w:hAnsi="Arial" w:cs="Arial"/>
                <w:b/>
                <w:sz w:val="24"/>
                <w:szCs w:val="24"/>
              </w:rPr>
              <w:t>diana.torres.itm@gmail.com</w:t>
            </w:r>
          </w:p>
        </w:tc>
      </w:tr>
      <w:tr w:rsidR="00CA3FCF" w:rsidRPr="00E82D35" w:rsidTr="00AA387A">
        <w:tc>
          <w:tcPr>
            <w:tcW w:w="9962" w:type="dxa"/>
            <w:gridSpan w:val="2"/>
            <w:shd w:val="clear" w:color="auto" w:fill="F2F2F2"/>
          </w:tcPr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FECHA</w:t>
            </w:r>
            <w:r w:rsidR="00A17E0D">
              <w:rPr>
                <w:rFonts w:ascii="Arial" w:hAnsi="Arial" w:cs="Arial"/>
                <w:b/>
                <w:sz w:val="24"/>
                <w:szCs w:val="24"/>
              </w:rPr>
              <w:t xml:space="preserve"> Octubre 27 de 2010</w:t>
            </w:r>
          </w:p>
        </w:tc>
      </w:tr>
      <w:tr w:rsidR="00CA3FCF" w:rsidRPr="00E82D35" w:rsidTr="00AA387A">
        <w:tc>
          <w:tcPr>
            <w:tcW w:w="9962" w:type="dxa"/>
            <w:gridSpan w:val="2"/>
            <w:shd w:val="clear" w:color="auto" w:fill="F2F2F2"/>
          </w:tcPr>
          <w:p w:rsidR="00CA3FCF" w:rsidRPr="00E82D35" w:rsidRDefault="00CA3FCF" w:rsidP="00AA3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2D35">
              <w:rPr>
                <w:rFonts w:ascii="Arial" w:hAnsi="Arial" w:cs="Arial"/>
                <w:b/>
                <w:sz w:val="24"/>
                <w:szCs w:val="24"/>
              </w:rPr>
              <w:t>COLABORADORES</w:t>
            </w:r>
            <w:r w:rsidR="00A17E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A3FCF" w:rsidRPr="00E82D35" w:rsidTr="00AA387A">
        <w:tc>
          <w:tcPr>
            <w:tcW w:w="4981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A17E0D">
              <w:rPr>
                <w:rFonts w:ascii="Arial" w:hAnsi="Arial" w:cs="Arial"/>
                <w:sz w:val="24"/>
                <w:szCs w:val="24"/>
              </w:rPr>
              <w:t xml:space="preserve"> Mabel Colorado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="00A17E0D">
              <w:rPr>
                <w:rFonts w:ascii="Arial" w:hAnsi="Arial" w:cs="Arial"/>
                <w:sz w:val="24"/>
                <w:szCs w:val="24"/>
              </w:rPr>
              <w:t xml:space="preserve"> mabelcolor@gmail.com</w:t>
            </w:r>
          </w:p>
        </w:tc>
        <w:tc>
          <w:tcPr>
            <w:tcW w:w="4981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A17E0D">
              <w:rPr>
                <w:rFonts w:ascii="Arial" w:hAnsi="Arial" w:cs="Arial"/>
                <w:sz w:val="24"/>
                <w:szCs w:val="24"/>
              </w:rPr>
              <w:t xml:space="preserve">  Elías Otálora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  <w:r w:rsidR="00A17E0D">
              <w:rPr>
                <w:rFonts w:ascii="Arial" w:hAnsi="Arial" w:cs="Arial"/>
                <w:sz w:val="24"/>
                <w:szCs w:val="24"/>
              </w:rPr>
              <w:t xml:space="preserve"> eliasotalora@gmail.com</w:t>
            </w:r>
          </w:p>
        </w:tc>
      </w:tr>
      <w:tr w:rsidR="00CA3FCF" w:rsidRPr="00E82D35" w:rsidTr="00AA387A">
        <w:tc>
          <w:tcPr>
            <w:tcW w:w="4981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981" w:type="dxa"/>
          </w:tcPr>
          <w:p w:rsidR="00CA3FCF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  <w:p w:rsidR="00CA3FCF" w:rsidRPr="00E82D35" w:rsidRDefault="00CA3FCF" w:rsidP="00AA3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CA3FCF" w:rsidRPr="009A326D" w:rsidRDefault="00CA3FCF" w:rsidP="00CA3FCF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6"/>
        <w:gridCol w:w="492"/>
        <w:gridCol w:w="5508"/>
      </w:tblGrid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IDENTIFI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A326D">
              <w:rPr>
                <w:rFonts w:ascii="Arial" w:hAnsi="Arial" w:cs="Arial"/>
                <w:b/>
                <w:sz w:val="24"/>
                <w:szCs w:val="24"/>
              </w:rPr>
              <w:t>ACIÓN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 la herramienta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45118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Blog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Nombre del sitio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45118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Blogger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URL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45118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CC77D3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https://www.blogger.com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Idioma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45118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Tipo de uso</w:t>
            </w:r>
          </w:p>
        </w:tc>
        <w:tc>
          <w:tcPr>
            <w:tcW w:w="5508" w:type="dxa"/>
          </w:tcPr>
          <w:p w:rsidR="00CA3FCF" w:rsidRDefault="00451187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CO"/>
              </w:rPr>
              <w:pict>
                <v:rect id="_x0000_s1047" style="position:absolute;margin-left:38.55pt;margin-top:1.75pt;width:11.25pt;height:11.25pt;z-index:251667456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="00CA3FCF"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28" style="position:absolute;margin-left:122.6pt;margin-top:1.75pt;width:11.25pt;height:11.25pt;z-index:251648000;mso-position-horizontal-relative:text;mso-position-vertical-relative:text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>Libre         Comercial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CARACTERISTICAS</w:t>
            </w: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Comunicación y colaboración</w:t>
            </w: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0" style="position:absolute;margin-left:63.15pt;margin-top:2.8pt;width:11.25pt;height:11.25pt;z-index:251650048;mso-position-horizontal-relative:text;mso-position-vertical-relative:text"/>
              </w:pict>
            </w:r>
            <w:r w:rsidRPr="00451187">
              <w:rPr>
                <w:rFonts w:ascii="Arial" w:hAnsi="Arial" w:cs="Arial"/>
                <w:b/>
                <w:noProof/>
                <w:color w:val="0033CC"/>
                <w:sz w:val="16"/>
                <w:szCs w:val="16"/>
                <w:lang w:eastAsia="es-ES"/>
              </w:rPr>
              <w:pict>
                <v:rect id="_x0000_s1029" style="position:absolute;margin-left:15.15pt;margin-top:2.05pt;width:11.25pt;height:11.25pt;z-index:251649024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Uso gratuito</w:t>
            </w: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3" style="position:absolute;margin-left:63.15pt;margin-top:2.45pt;width:11.25pt;height:11.25pt;z-index:25165312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1" style="position:absolute;margin-left:15.15pt;margin-top:2.45pt;width:11.25pt;height:11.25pt;z-index:251651072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Requiere registro</w:t>
            </w: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4" style="position:absolute;margin-left:63.15pt;margin-top:2.1pt;width:11.25pt;height:11.25pt;z-index:25165414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2" style="position:absolute;margin-left:15.15pt;margin-top:2.1pt;width:11.25pt;height:11.25pt;z-index:251652096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   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Publico objetivo</w:t>
            </w:r>
          </w:p>
        </w:tc>
        <w:tc>
          <w:tcPr>
            <w:tcW w:w="6000" w:type="dxa"/>
            <w:gridSpan w:val="2"/>
          </w:tcPr>
          <w:p w:rsidR="00CA3FCF" w:rsidRDefault="006058D7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5" style="position:absolute;margin-left:180.15pt;margin-top:9.5pt;width:11.25pt;height:11.25pt;z-index:251655168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6" style="position:absolute;margin-left:101.4pt;margin-top:9.5pt;width:11.25pt;height:11.25pt;z-index:25165619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0"/>
                <w:szCs w:val="20"/>
                <w:lang w:eastAsia="es-ES"/>
              </w:rPr>
              <w:pict>
                <v:rect id="_x0000_s1037" style="position:absolute;margin-left:15.9pt;margin-top:9.5pt;width:11.25pt;height:11.25pt;z-index:251657216;mso-position-horizontal-relative:text;mso-position-vertical-relative:text"/>
              </w:pic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ESTUDIANTES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PROFESIONALES </w:t>
            </w:r>
            <w:r w:rsidR="00CA3FCF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</w:t>
            </w:r>
            <w:r w:rsidR="00CA3FCF" w:rsidRPr="009A326D">
              <w:rPr>
                <w:rFonts w:ascii="Arial" w:hAnsi="Arial" w:cs="Arial"/>
                <w:b/>
                <w:color w:val="0033CC"/>
                <w:sz w:val="20"/>
                <w:szCs w:val="20"/>
              </w:rPr>
              <w:t>GENERAL</w:t>
            </w:r>
          </w:p>
          <w:p w:rsidR="006058D7" w:rsidRDefault="006058D7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6058D7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lastRenderedPageBreak/>
              <w:t>Publicidad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8" style="position:absolute;margin-left:180.15pt;margin-top:9.05pt;width:11.25pt;height:11.25pt;z-index:251658240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39" style="position:absolute;margin-left:101.4pt;margin-top:9.05pt;width:11.25pt;height:11.25pt;z-index:25165926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0" style="position:absolute;margin-left:15.9pt;margin-top:9.05pt;width:11.25pt;height:11.25pt;z-index:251660288;mso-position-horizontal-relative:text;mso-position-vertical-relative:text"/>
              </w:pic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EXCESIVA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</w: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ADECUADA 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          </w:t>
            </w:r>
            <w:r w:rsidRPr="00A92391">
              <w:rPr>
                <w:rFonts w:ascii="Arial" w:hAnsi="Arial" w:cs="Arial"/>
                <w:b/>
                <w:color w:val="0033CC"/>
                <w:sz w:val="20"/>
                <w:szCs w:val="20"/>
              </w:rPr>
              <w:t>AUSENTE</w:t>
            </w:r>
          </w:p>
          <w:p w:rsidR="00CA3FCF" w:rsidRPr="00A92391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Personalizable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2" style="position:absolute;margin-left:51.9pt;margin-top:.85pt;width:11.25pt;height:11.25pt;z-index:251662336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1" style="position:absolute;margin-left:14.4pt;margin-top:.85pt;width:11.25pt;height:11.25pt;z-index:251661312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Creación de grupos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4" style="position:absolute;margin-left:51.9pt;margin-top:1.25pt;width:11.25pt;height:11.25pt;z-index:25166438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3" style="position:absolute;margin-left:14.4pt;margin-top:.5pt;width:11.25pt;height:11.25pt;z-index:251663360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016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>Permite agregar otras herramientas</w:t>
            </w:r>
          </w:p>
          <w:p w:rsidR="006058D7" w:rsidRPr="009A326D" w:rsidRDefault="006058D7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6" style="position:absolute;margin-left:51.9pt;margin-top:.9pt;width:11.25pt;height:11.25pt;z-index:25166643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color w:val="0033CC"/>
                <w:sz w:val="24"/>
                <w:szCs w:val="24"/>
                <w:lang w:eastAsia="es-ES"/>
              </w:rPr>
              <w:pict>
                <v:rect id="_x0000_s1045" style="position:absolute;margin-left:14.4pt;margin-top:.9pt;width:11.25pt;height:11.25pt;z-index:251665408;mso-position-horizontal-relative:text;mso-position-vertical-relative:text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</v:rect>
              </w:pict>
            </w:r>
            <w:r w:rsidRPr="009A326D">
              <w:rPr>
                <w:rFonts w:ascii="Arial" w:hAnsi="Arial" w:cs="Arial"/>
                <w:b/>
                <w:color w:val="0033CC"/>
                <w:sz w:val="24"/>
                <w:szCs w:val="24"/>
              </w:rPr>
              <w:t xml:space="preserve">SI      </w:t>
            </w:r>
            <w:r>
              <w:rPr>
                <w:rFonts w:ascii="Arial" w:hAnsi="Arial" w:cs="Arial"/>
                <w:b/>
                <w:color w:val="0033CC"/>
                <w:sz w:val="24"/>
                <w:szCs w:val="24"/>
              </w:rPr>
              <w:t>NO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  <w:shd w:val="clear" w:color="auto" w:fill="BFBFBF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POSIBILIDADES DIDACTICAS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326D">
              <w:rPr>
                <w:rFonts w:ascii="Arial" w:hAnsi="Arial" w:cs="Arial"/>
                <w:sz w:val="24"/>
                <w:szCs w:val="24"/>
              </w:rPr>
              <w:t xml:space="preserve">Escriba a continuación una lista de posibilidades de uso de la herramienta en los diferentes niveles y áreas de la educación básica o </w:t>
            </w:r>
            <w:r>
              <w:rPr>
                <w:rFonts w:ascii="Arial" w:hAnsi="Arial" w:cs="Arial"/>
                <w:sz w:val="24"/>
                <w:szCs w:val="24"/>
              </w:rPr>
              <w:t>del Plan de mejoramiento.</w:t>
            </w:r>
          </w:p>
        </w:tc>
      </w:tr>
      <w:tr w:rsidR="00CA3FCF" w:rsidRPr="009A326D" w:rsidTr="00CA3FCF">
        <w:tc>
          <w:tcPr>
            <w:tcW w:w="5508" w:type="dxa"/>
            <w:gridSpan w:val="2"/>
            <w:shd w:val="clear" w:color="auto" w:fill="D9D9D9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Área o nivel</w:t>
            </w:r>
          </w:p>
        </w:tc>
        <w:tc>
          <w:tcPr>
            <w:tcW w:w="5508" w:type="dxa"/>
            <w:shd w:val="clear" w:color="auto" w:fill="D9D9D9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Posibilidad de uso didáctico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A17E0D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Matemáticas sexto y séptimo</w:t>
            </w: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A17E0D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Publicación de talleres y tareas.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A17E0D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Difusión de artículos y avances en el área de matemáticas.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A17E0D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de dudas e inquietudes acerca de alguno de los temas vistos en la clase.</w:t>
            </w: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Default="00465568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Potenciar habilidades comunicativas en los estudiantes.</w:t>
            </w: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5508" w:type="dxa"/>
            <w:gridSpan w:val="2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</w:tcPr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Pr="009A326D" w:rsidRDefault="00CA3FCF" w:rsidP="00AA3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26D">
              <w:rPr>
                <w:rFonts w:ascii="Arial" w:hAnsi="Arial" w:cs="Arial"/>
                <w:b/>
                <w:sz w:val="24"/>
                <w:szCs w:val="24"/>
              </w:rPr>
              <w:t>OBSERVACIONES Y RECOMENDACIONES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CD04C3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permite subir archivos</w:t>
            </w:r>
            <w:r w:rsidR="004655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465568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debe tener acceso a Internet y estar conectado.</w:t>
            </w: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c>
          <w:tcPr>
            <w:tcW w:w="11016" w:type="dxa"/>
            <w:gridSpan w:val="3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3FCF" w:rsidRPr="009A326D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rPr>
          <w:trHeight w:val="579"/>
        </w:trPr>
        <w:tc>
          <w:tcPr>
            <w:tcW w:w="11016" w:type="dxa"/>
            <w:gridSpan w:val="3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FCF" w:rsidRPr="009A326D" w:rsidTr="00CA3FCF">
        <w:trPr>
          <w:trHeight w:val="579"/>
        </w:trPr>
        <w:tc>
          <w:tcPr>
            <w:tcW w:w="11016" w:type="dxa"/>
            <w:gridSpan w:val="3"/>
          </w:tcPr>
          <w:p w:rsidR="00CA3FCF" w:rsidRDefault="00CA3FCF" w:rsidP="00AA38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E1A" w:rsidRPr="00CC58B3" w:rsidRDefault="00610E1A" w:rsidP="00CC58B3">
      <w:pPr>
        <w:rPr>
          <w:szCs w:val="24"/>
        </w:rPr>
      </w:pPr>
    </w:p>
    <w:sectPr w:rsidR="00610E1A" w:rsidRPr="00CC58B3" w:rsidSect="006058D7">
      <w:headerReference w:type="default" r:id="rId8"/>
      <w:footerReference w:type="even" r:id="rId9"/>
      <w:footerReference w:type="default" r:id="rId10"/>
      <w:pgSz w:w="12240" w:h="15840" w:code="1"/>
      <w:pgMar w:top="567" w:right="720" w:bottom="284" w:left="720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7B" w:rsidRDefault="0099207B" w:rsidP="005D5258">
      <w:pPr>
        <w:spacing w:after="0" w:line="240" w:lineRule="auto"/>
      </w:pPr>
      <w:r>
        <w:separator/>
      </w:r>
    </w:p>
  </w:endnote>
  <w:endnote w:type="continuationSeparator" w:id="1">
    <w:p w:rsidR="0099207B" w:rsidRDefault="0099207B" w:rsidP="005D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1C" w:rsidRDefault="000E431C"/>
  <w:p w:rsidR="00B249A0" w:rsidRDefault="00B249A0" w:rsidP="005D5258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7B" w:rsidRDefault="0099207B" w:rsidP="005D5258">
      <w:pPr>
        <w:spacing w:after="0" w:line="240" w:lineRule="auto"/>
      </w:pPr>
      <w:r>
        <w:separator/>
      </w:r>
    </w:p>
  </w:footnote>
  <w:footnote w:type="continuationSeparator" w:id="1">
    <w:p w:rsidR="0099207B" w:rsidRDefault="0099207B" w:rsidP="005D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DA" w:rsidRDefault="006335D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-234950</wp:posOffset>
          </wp:positionV>
          <wp:extent cx="5675630" cy="1221105"/>
          <wp:effectExtent l="19050" t="0" r="1270" b="0"/>
          <wp:wrapNone/>
          <wp:docPr id="34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76DA" w:rsidRDefault="00CD76DA">
    <w:pPr>
      <w:pStyle w:val="Encabezado"/>
    </w:pPr>
  </w:p>
  <w:p w:rsidR="00CD76DA" w:rsidRDefault="00CD76DA">
    <w:pPr>
      <w:pStyle w:val="Encabezado"/>
    </w:pPr>
  </w:p>
  <w:p w:rsidR="00CD76DA" w:rsidRDefault="00CD76DA">
    <w:pPr>
      <w:pStyle w:val="Encabezado"/>
    </w:pPr>
  </w:p>
  <w:p w:rsidR="00CD76DA" w:rsidRDefault="00CD76DA">
    <w:pPr>
      <w:pStyle w:val="Encabezado"/>
    </w:pPr>
  </w:p>
  <w:p w:rsidR="00B249A0" w:rsidRDefault="00B249A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1E1"/>
    <w:multiLevelType w:val="hybridMultilevel"/>
    <w:tmpl w:val="883CF8B6"/>
    <w:lvl w:ilvl="0" w:tplc="84D0A6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00A90"/>
    <w:multiLevelType w:val="hybridMultilevel"/>
    <w:tmpl w:val="E6260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4F75"/>
    <w:multiLevelType w:val="hybridMultilevel"/>
    <w:tmpl w:val="DFAC6E78"/>
    <w:lvl w:ilvl="0" w:tplc="6BB6950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12468"/>
    <w:multiLevelType w:val="hybridMultilevel"/>
    <w:tmpl w:val="2ED4FF22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DD711D5"/>
    <w:multiLevelType w:val="hybridMultilevel"/>
    <w:tmpl w:val="A31046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53CC8"/>
    <w:multiLevelType w:val="hybridMultilevel"/>
    <w:tmpl w:val="11380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4EEC"/>
    <w:multiLevelType w:val="hybridMultilevel"/>
    <w:tmpl w:val="D31C6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750CE"/>
    <w:multiLevelType w:val="hybridMultilevel"/>
    <w:tmpl w:val="9C421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F75B2"/>
    <w:multiLevelType w:val="hybridMultilevel"/>
    <w:tmpl w:val="127EC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DB7309"/>
    <w:multiLevelType w:val="hybridMultilevel"/>
    <w:tmpl w:val="66C87634"/>
    <w:lvl w:ilvl="0" w:tplc="60E0F9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E3BEE"/>
    <w:multiLevelType w:val="hybridMultilevel"/>
    <w:tmpl w:val="D764A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760C0"/>
    <w:multiLevelType w:val="hybridMultilevel"/>
    <w:tmpl w:val="F838267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D85DF0"/>
    <w:multiLevelType w:val="hybridMultilevel"/>
    <w:tmpl w:val="130C2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E43B2"/>
    <w:multiLevelType w:val="hybridMultilevel"/>
    <w:tmpl w:val="CB8A11A0"/>
    <w:lvl w:ilvl="0" w:tplc="B2A6320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62782"/>
    <w:multiLevelType w:val="hybridMultilevel"/>
    <w:tmpl w:val="9BEAF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74865"/>
    <w:multiLevelType w:val="multilevel"/>
    <w:tmpl w:val="02B0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11B3"/>
    <w:multiLevelType w:val="hybridMultilevel"/>
    <w:tmpl w:val="25267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057BB"/>
    <w:multiLevelType w:val="hybridMultilevel"/>
    <w:tmpl w:val="AFA28A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5E6C73"/>
    <w:multiLevelType w:val="hybridMultilevel"/>
    <w:tmpl w:val="10DC1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90B38"/>
    <w:multiLevelType w:val="hybridMultilevel"/>
    <w:tmpl w:val="571C539C"/>
    <w:lvl w:ilvl="0" w:tplc="D3BA263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2F1A6F"/>
    <w:multiLevelType w:val="hybridMultilevel"/>
    <w:tmpl w:val="07686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E6072"/>
    <w:multiLevelType w:val="hybridMultilevel"/>
    <w:tmpl w:val="046264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DA7AD4"/>
    <w:multiLevelType w:val="hybridMultilevel"/>
    <w:tmpl w:val="084A4064"/>
    <w:lvl w:ilvl="0" w:tplc="D9BC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63466"/>
    <w:multiLevelType w:val="hybridMultilevel"/>
    <w:tmpl w:val="E79AA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D3277"/>
    <w:multiLevelType w:val="hybridMultilevel"/>
    <w:tmpl w:val="470E6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30A37"/>
    <w:multiLevelType w:val="hybridMultilevel"/>
    <w:tmpl w:val="ED882558"/>
    <w:lvl w:ilvl="0" w:tplc="94C4C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986FFB"/>
    <w:multiLevelType w:val="hybridMultilevel"/>
    <w:tmpl w:val="7B46B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9774D"/>
    <w:multiLevelType w:val="hybridMultilevel"/>
    <w:tmpl w:val="38EAB6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44E8"/>
    <w:multiLevelType w:val="hybridMultilevel"/>
    <w:tmpl w:val="5128012A"/>
    <w:lvl w:ilvl="0" w:tplc="0C0A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CCD1640"/>
    <w:multiLevelType w:val="hybridMultilevel"/>
    <w:tmpl w:val="7E643F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A7774E"/>
    <w:multiLevelType w:val="multilevel"/>
    <w:tmpl w:val="A5BA6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90E47"/>
    <w:multiLevelType w:val="hybridMultilevel"/>
    <w:tmpl w:val="D4CA0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DE7D33"/>
    <w:multiLevelType w:val="hybridMultilevel"/>
    <w:tmpl w:val="D0445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C3A6B"/>
    <w:multiLevelType w:val="hybridMultilevel"/>
    <w:tmpl w:val="995A7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8432E"/>
    <w:multiLevelType w:val="hybridMultilevel"/>
    <w:tmpl w:val="D9F634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774236"/>
    <w:multiLevelType w:val="hybridMultilevel"/>
    <w:tmpl w:val="A35449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EBD4F1C"/>
    <w:multiLevelType w:val="hybridMultilevel"/>
    <w:tmpl w:val="DA2A1C9C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ED4BD3"/>
    <w:multiLevelType w:val="multilevel"/>
    <w:tmpl w:val="4D10A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647A5786"/>
    <w:multiLevelType w:val="hybridMultilevel"/>
    <w:tmpl w:val="084A4064"/>
    <w:lvl w:ilvl="0" w:tplc="D9BC7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217A8"/>
    <w:multiLevelType w:val="hybridMultilevel"/>
    <w:tmpl w:val="02246B24"/>
    <w:lvl w:ilvl="0" w:tplc="84D0A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4C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8B4149"/>
    <w:multiLevelType w:val="hybridMultilevel"/>
    <w:tmpl w:val="939672D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E75A6A"/>
    <w:multiLevelType w:val="hybridMultilevel"/>
    <w:tmpl w:val="CFC0AEE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71A63A2"/>
    <w:multiLevelType w:val="hybridMultilevel"/>
    <w:tmpl w:val="16AE6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E3CC4"/>
    <w:multiLevelType w:val="hybridMultilevel"/>
    <w:tmpl w:val="E0FE2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E2D97"/>
    <w:multiLevelType w:val="hybridMultilevel"/>
    <w:tmpl w:val="5346F3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01B81"/>
    <w:multiLevelType w:val="hybridMultilevel"/>
    <w:tmpl w:val="9F0613B0"/>
    <w:lvl w:ilvl="0" w:tplc="0C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321256"/>
    <w:multiLevelType w:val="hybridMultilevel"/>
    <w:tmpl w:val="607878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C4C4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29"/>
  </w:num>
  <w:num w:numId="4">
    <w:abstractNumId w:val="31"/>
  </w:num>
  <w:num w:numId="5">
    <w:abstractNumId w:val="2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45"/>
  </w:num>
  <w:num w:numId="11">
    <w:abstractNumId w:val="8"/>
  </w:num>
  <w:num w:numId="12">
    <w:abstractNumId w:val="21"/>
  </w:num>
  <w:num w:numId="13">
    <w:abstractNumId w:val="35"/>
  </w:num>
  <w:num w:numId="14">
    <w:abstractNumId w:val="15"/>
  </w:num>
  <w:num w:numId="15">
    <w:abstractNumId w:val="30"/>
  </w:num>
  <w:num w:numId="16">
    <w:abstractNumId w:val="20"/>
    <w:lvlOverride w:ilvl="0">
      <w:lvl w:ilvl="0" w:tplc="240A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C0A0001" w:tentative="1">
        <w:start w:val="1"/>
        <w:numFmt w:val="lowerLetter"/>
        <w:lvlText w:val="%2."/>
        <w:lvlJc w:val="left"/>
        <w:pPr>
          <w:tabs>
            <w:tab w:val="num" w:pos="1380"/>
          </w:tabs>
          <w:ind w:left="1380" w:hanging="360"/>
        </w:pPr>
      </w:lvl>
    </w:lvlOverride>
    <w:lvlOverride w:ilvl="2">
      <w:lvl w:ilvl="2" w:tplc="240A0005" w:tentative="1">
        <w:start w:val="1"/>
        <w:numFmt w:val="lowerRoman"/>
        <w:lvlText w:val="%3."/>
        <w:lvlJc w:val="right"/>
        <w:pPr>
          <w:tabs>
            <w:tab w:val="num" w:pos="2100"/>
          </w:tabs>
          <w:ind w:left="2100" w:hanging="180"/>
        </w:pPr>
      </w:lvl>
    </w:lvlOverride>
    <w:lvlOverride w:ilvl="3">
      <w:lvl w:ilvl="3" w:tplc="240A0001" w:tentative="1">
        <w:start w:val="1"/>
        <w:numFmt w:val="decimal"/>
        <w:lvlText w:val="%4."/>
        <w:lvlJc w:val="left"/>
        <w:pPr>
          <w:tabs>
            <w:tab w:val="num" w:pos="2820"/>
          </w:tabs>
          <w:ind w:left="2820" w:hanging="360"/>
        </w:pPr>
      </w:lvl>
    </w:lvlOverride>
    <w:lvlOverride w:ilvl="4">
      <w:lvl w:ilvl="4" w:tplc="240A0003" w:tentative="1">
        <w:start w:val="1"/>
        <w:numFmt w:val="lowerLetter"/>
        <w:lvlText w:val="%5."/>
        <w:lvlJc w:val="left"/>
        <w:pPr>
          <w:tabs>
            <w:tab w:val="num" w:pos="3540"/>
          </w:tabs>
          <w:ind w:left="3540" w:hanging="360"/>
        </w:pPr>
      </w:lvl>
    </w:lvlOverride>
    <w:lvlOverride w:ilvl="5">
      <w:lvl w:ilvl="5" w:tplc="240A0005" w:tentative="1">
        <w:start w:val="1"/>
        <w:numFmt w:val="lowerRoman"/>
        <w:lvlText w:val="%6."/>
        <w:lvlJc w:val="right"/>
        <w:pPr>
          <w:tabs>
            <w:tab w:val="num" w:pos="4260"/>
          </w:tabs>
          <w:ind w:left="4260" w:hanging="180"/>
        </w:pPr>
      </w:lvl>
    </w:lvlOverride>
    <w:lvlOverride w:ilvl="6">
      <w:lvl w:ilvl="6" w:tplc="240A0001" w:tentative="1">
        <w:start w:val="1"/>
        <w:numFmt w:val="decimal"/>
        <w:lvlText w:val="%7."/>
        <w:lvlJc w:val="left"/>
        <w:pPr>
          <w:tabs>
            <w:tab w:val="num" w:pos="4980"/>
          </w:tabs>
          <w:ind w:left="4980" w:hanging="360"/>
        </w:pPr>
      </w:lvl>
    </w:lvlOverride>
    <w:lvlOverride w:ilvl="7">
      <w:lvl w:ilvl="7" w:tplc="240A0003" w:tentative="1">
        <w:start w:val="1"/>
        <w:numFmt w:val="lowerLetter"/>
        <w:lvlText w:val="%8."/>
        <w:lvlJc w:val="left"/>
        <w:pPr>
          <w:tabs>
            <w:tab w:val="num" w:pos="5700"/>
          </w:tabs>
          <w:ind w:left="5700" w:hanging="360"/>
        </w:pPr>
      </w:lvl>
    </w:lvlOverride>
    <w:lvlOverride w:ilvl="8">
      <w:lvl w:ilvl="8" w:tplc="240A0005" w:tentative="1">
        <w:start w:val="1"/>
        <w:numFmt w:val="lowerRoman"/>
        <w:lvlText w:val="%9."/>
        <w:lvlJc w:val="right"/>
        <w:pPr>
          <w:tabs>
            <w:tab w:val="num" w:pos="6420"/>
          </w:tabs>
          <w:ind w:left="6420" w:hanging="180"/>
        </w:pPr>
      </w:lvl>
    </w:lvlOverride>
  </w:num>
  <w:num w:numId="17">
    <w:abstractNumId w:val="40"/>
  </w:num>
  <w:num w:numId="18">
    <w:abstractNumId w:val="41"/>
  </w:num>
  <w:num w:numId="19">
    <w:abstractNumId w:val="11"/>
  </w:num>
  <w:num w:numId="20">
    <w:abstractNumId w:val="46"/>
  </w:num>
  <w:num w:numId="21">
    <w:abstractNumId w:val="39"/>
  </w:num>
  <w:num w:numId="22">
    <w:abstractNumId w:val="0"/>
  </w:num>
  <w:num w:numId="23">
    <w:abstractNumId w:val="34"/>
  </w:num>
  <w:num w:numId="24">
    <w:abstractNumId w:val="27"/>
  </w:num>
  <w:num w:numId="25">
    <w:abstractNumId w:val="28"/>
  </w:num>
  <w:num w:numId="26">
    <w:abstractNumId w:val="7"/>
  </w:num>
  <w:num w:numId="27">
    <w:abstractNumId w:val="23"/>
  </w:num>
  <w:num w:numId="28">
    <w:abstractNumId w:val="13"/>
  </w:num>
  <w:num w:numId="29">
    <w:abstractNumId w:val="19"/>
  </w:num>
  <w:num w:numId="30">
    <w:abstractNumId w:val="44"/>
  </w:num>
  <w:num w:numId="31">
    <w:abstractNumId w:val="33"/>
  </w:num>
  <w:num w:numId="32">
    <w:abstractNumId w:val="42"/>
  </w:num>
  <w:num w:numId="33">
    <w:abstractNumId w:val="5"/>
  </w:num>
  <w:num w:numId="34">
    <w:abstractNumId w:val="18"/>
  </w:num>
  <w:num w:numId="35">
    <w:abstractNumId w:val="17"/>
  </w:num>
  <w:num w:numId="36">
    <w:abstractNumId w:val="6"/>
  </w:num>
  <w:num w:numId="37">
    <w:abstractNumId w:val="43"/>
  </w:num>
  <w:num w:numId="38">
    <w:abstractNumId w:val="26"/>
  </w:num>
  <w:num w:numId="39">
    <w:abstractNumId w:val="1"/>
  </w:num>
  <w:num w:numId="40">
    <w:abstractNumId w:val="10"/>
  </w:num>
  <w:num w:numId="41">
    <w:abstractNumId w:val="14"/>
  </w:num>
  <w:num w:numId="42">
    <w:abstractNumId w:val="4"/>
  </w:num>
  <w:num w:numId="43">
    <w:abstractNumId w:val="22"/>
  </w:num>
  <w:num w:numId="44">
    <w:abstractNumId w:val="38"/>
  </w:num>
  <w:num w:numId="45">
    <w:abstractNumId w:val="24"/>
  </w:num>
  <w:num w:numId="46">
    <w:abstractNumId w:val="16"/>
  </w:num>
  <w:num w:numId="47">
    <w:abstractNumId w:val="1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C37C2"/>
    <w:rsid w:val="00014FE6"/>
    <w:rsid w:val="00020C49"/>
    <w:rsid w:val="000323F1"/>
    <w:rsid w:val="00032935"/>
    <w:rsid w:val="00066CF6"/>
    <w:rsid w:val="00081B1B"/>
    <w:rsid w:val="00091B2D"/>
    <w:rsid w:val="000925CB"/>
    <w:rsid w:val="000A0A55"/>
    <w:rsid w:val="000B1A95"/>
    <w:rsid w:val="000B3F81"/>
    <w:rsid w:val="000C5693"/>
    <w:rsid w:val="000D448F"/>
    <w:rsid w:val="000E431C"/>
    <w:rsid w:val="000F4799"/>
    <w:rsid w:val="0010068A"/>
    <w:rsid w:val="0016291A"/>
    <w:rsid w:val="00163BAE"/>
    <w:rsid w:val="00187D6E"/>
    <w:rsid w:val="00192541"/>
    <w:rsid w:val="0019565B"/>
    <w:rsid w:val="001B3A54"/>
    <w:rsid w:val="001C35A3"/>
    <w:rsid w:val="002156C7"/>
    <w:rsid w:val="00216C1D"/>
    <w:rsid w:val="00220764"/>
    <w:rsid w:val="00220E10"/>
    <w:rsid w:val="00224F5B"/>
    <w:rsid w:val="0022534E"/>
    <w:rsid w:val="002258B4"/>
    <w:rsid w:val="00225903"/>
    <w:rsid w:val="0022690F"/>
    <w:rsid w:val="002404A5"/>
    <w:rsid w:val="002407B9"/>
    <w:rsid w:val="002538C7"/>
    <w:rsid w:val="0026370D"/>
    <w:rsid w:val="00274825"/>
    <w:rsid w:val="0029749E"/>
    <w:rsid w:val="002A2043"/>
    <w:rsid w:val="002B7884"/>
    <w:rsid w:val="002C1983"/>
    <w:rsid w:val="002D287D"/>
    <w:rsid w:val="002E347D"/>
    <w:rsid w:val="002E48D2"/>
    <w:rsid w:val="00345D36"/>
    <w:rsid w:val="00352C3D"/>
    <w:rsid w:val="00360552"/>
    <w:rsid w:val="00365475"/>
    <w:rsid w:val="00383DA0"/>
    <w:rsid w:val="00384401"/>
    <w:rsid w:val="00384C0E"/>
    <w:rsid w:val="00385260"/>
    <w:rsid w:val="00394265"/>
    <w:rsid w:val="003A36BB"/>
    <w:rsid w:val="003A7187"/>
    <w:rsid w:val="003A72E1"/>
    <w:rsid w:val="003C37C2"/>
    <w:rsid w:val="003D1803"/>
    <w:rsid w:val="003F4406"/>
    <w:rsid w:val="00410CC2"/>
    <w:rsid w:val="00411298"/>
    <w:rsid w:val="00415565"/>
    <w:rsid w:val="00451187"/>
    <w:rsid w:val="00465568"/>
    <w:rsid w:val="0049689A"/>
    <w:rsid w:val="004A4E92"/>
    <w:rsid w:val="004B2039"/>
    <w:rsid w:val="004B32B1"/>
    <w:rsid w:val="004B76EB"/>
    <w:rsid w:val="004C2CFB"/>
    <w:rsid w:val="004C580E"/>
    <w:rsid w:val="005077A6"/>
    <w:rsid w:val="00507EC2"/>
    <w:rsid w:val="00531722"/>
    <w:rsid w:val="00566FCF"/>
    <w:rsid w:val="00571246"/>
    <w:rsid w:val="00571BC5"/>
    <w:rsid w:val="00573E96"/>
    <w:rsid w:val="00582C81"/>
    <w:rsid w:val="00596DE9"/>
    <w:rsid w:val="005A41DC"/>
    <w:rsid w:val="005A72F4"/>
    <w:rsid w:val="005B64E6"/>
    <w:rsid w:val="005C789C"/>
    <w:rsid w:val="005D19F4"/>
    <w:rsid w:val="005D497C"/>
    <w:rsid w:val="005D5258"/>
    <w:rsid w:val="00605551"/>
    <w:rsid w:val="006058D7"/>
    <w:rsid w:val="00607A7B"/>
    <w:rsid w:val="00610E1A"/>
    <w:rsid w:val="00614B8C"/>
    <w:rsid w:val="00615B40"/>
    <w:rsid w:val="006335D9"/>
    <w:rsid w:val="00652621"/>
    <w:rsid w:val="00653F9A"/>
    <w:rsid w:val="00657E5A"/>
    <w:rsid w:val="00661CBA"/>
    <w:rsid w:val="00674508"/>
    <w:rsid w:val="00676B90"/>
    <w:rsid w:val="00687B4B"/>
    <w:rsid w:val="006A2123"/>
    <w:rsid w:val="006A45E9"/>
    <w:rsid w:val="006C2642"/>
    <w:rsid w:val="006E6790"/>
    <w:rsid w:val="006E7FB4"/>
    <w:rsid w:val="006F6087"/>
    <w:rsid w:val="00701DC8"/>
    <w:rsid w:val="007056FB"/>
    <w:rsid w:val="00740770"/>
    <w:rsid w:val="0074434E"/>
    <w:rsid w:val="00762D5F"/>
    <w:rsid w:val="007824CE"/>
    <w:rsid w:val="00784E19"/>
    <w:rsid w:val="007A6386"/>
    <w:rsid w:val="007A72AA"/>
    <w:rsid w:val="007E094E"/>
    <w:rsid w:val="00810262"/>
    <w:rsid w:val="008116B0"/>
    <w:rsid w:val="0082629F"/>
    <w:rsid w:val="0084791C"/>
    <w:rsid w:val="0086605B"/>
    <w:rsid w:val="00873E34"/>
    <w:rsid w:val="008974F2"/>
    <w:rsid w:val="008B2A25"/>
    <w:rsid w:val="008B2EBC"/>
    <w:rsid w:val="008B67F2"/>
    <w:rsid w:val="008E3B84"/>
    <w:rsid w:val="008F2AF6"/>
    <w:rsid w:val="00910AB4"/>
    <w:rsid w:val="0091190D"/>
    <w:rsid w:val="00922E60"/>
    <w:rsid w:val="0094566E"/>
    <w:rsid w:val="0095471A"/>
    <w:rsid w:val="009563EC"/>
    <w:rsid w:val="0099207B"/>
    <w:rsid w:val="009943CA"/>
    <w:rsid w:val="009B62B2"/>
    <w:rsid w:val="009B7363"/>
    <w:rsid w:val="009D1131"/>
    <w:rsid w:val="009D5436"/>
    <w:rsid w:val="009D6036"/>
    <w:rsid w:val="009E18F4"/>
    <w:rsid w:val="009E2774"/>
    <w:rsid w:val="00A15F60"/>
    <w:rsid w:val="00A17E0D"/>
    <w:rsid w:val="00A3745B"/>
    <w:rsid w:val="00A44F51"/>
    <w:rsid w:val="00A46CCB"/>
    <w:rsid w:val="00A50140"/>
    <w:rsid w:val="00AA387A"/>
    <w:rsid w:val="00AA4355"/>
    <w:rsid w:val="00AA5936"/>
    <w:rsid w:val="00AB17D6"/>
    <w:rsid w:val="00AB47FC"/>
    <w:rsid w:val="00AC3B03"/>
    <w:rsid w:val="00AE0521"/>
    <w:rsid w:val="00B07906"/>
    <w:rsid w:val="00B20AE4"/>
    <w:rsid w:val="00B249A0"/>
    <w:rsid w:val="00B82C26"/>
    <w:rsid w:val="00BA5CD4"/>
    <w:rsid w:val="00BB727D"/>
    <w:rsid w:val="00BC199D"/>
    <w:rsid w:val="00BF2547"/>
    <w:rsid w:val="00BF2AFB"/>
    <w:rsid w:val="00C03B3A"/>
    <w:rsid w:val="00C05174"/>
    <w:rsid w:val="00C05E96"/>
    <w:rsid w:val="00C13722"/>
    <w:rsid w:val="00C14165"/>
    <w:rsid w:val="00C266B2"/>
    <w:rsid w:val="00C31E5A"/>
    <w:rsid w:val="00C33AFF"/>
    <w:rsid w:val="00C43BEF"/>
    <w:rsid w:val="00C5745E"/>
    <w:rsid w:val="00C663BC"/>
    <w:rsid w:val="00C66FF7"/>
    <w:rsid w:val="00C71167"/>
    <w:rsid w:val="00C84594"/>
    <w:rsid w:val="00C9782E"/>
    <w:rsid w:val="00CA07B2"/>
    <w:rsid w:val="00CA3FCF"/>
    <w:rsid w:val="00CA59A3"/>
    <w:rsid w:val="00CC3C7D"/>
    <w:rsid w:val="00CC4C0D"/>
    <w:rsid w:val="00CC58B3"/>
    <w:rsid w:val="00CD04C3"/>
    <w:rsid w:val="00CD17DF"/>
    <w:rsid w:val="00CD76DA"/>
    <w:rsid w:val="00CF1735"/>
    <w:rsid w:val="00CF2377"/>
    <w:rsid w:val="00CF2AA4"/>
    <w:rsid w:val="00CF7EFC"/>
    <w:rsid w:val="00D00584"/>
    <w:rsid w:val="00D20485"/>
    <w:rsid w:val="00D32AFF"/>
    <w:rsid w:val="00D34C63"/>
    <w:rsid w:val="00D41C68"/>
    <w:rsid w:val="00D56C03"/>
    <w:rsid w:val="00D56D1E"/>
    <w:rsid w:val="00D70917"/>
    <w:rsid w:val="00D70E32"/>
    <w:rsid w:val="00D810A9"/>
    <w:rsid w:val="00D9718A"/>
    <w:rsid w:val="00DB76F3"/>
    <w:rsid w:val="00DD4AF2"/>
    <w:rsid w:val="00DE6A6F"/>
    <w:rsid w:val="00DF19BC"/>
    <w:rsid w:val="00E222E9"/>
    <w:rsid w:val="00E44DDD"/>
    <w:rsid w:val="00E45909"/>
    <w:rsid w:val="00E95C06"/>
    <w:rsid w:val="00EB076D"/>
    <w:rsid w:val="00EB0B9D"/>
    <w:rsid w:val="00EF5E35"/>
    <w:rsid w:val="00F03116"/>
    <w:rsid w:val="00F10A9C"/>
    <w:rsid w:val="00F23512"/>
    <w:rsid w:val="00F27F76"/>
    <w:rsid w:val="00F33297"/>
    <w:rsid w:val="00F345C0"/>
    <w:rsid w:val="00F70718"/>
    <w:rsid w:val="00F84944"/>
    <w:rsid w:val="00F85D45"/>
    <w:rsid w:val="00FA43A2"/>
    <w:rsid w:val="00FA5565"/>
    <w:rsid w:val="00FC2A39"/>
    <w:rsid w:val="00FD7592"/>
    <w:rsid w:val="00FE386B"/>
    <w:rsid w:val="00FE4629"/>
    <w:rsid w:val="00FE55FE"/>
    <w:rsid w:val="00FF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34"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258"/>
  </w:style>
  <w:style w:type="paragraph" w:styleId="Piedepgina">
    <w:name w:val="footer"/>
    <w:basedOn w:val="Normal"/>
    <w:link w:val="PiedepginaCar"/>
    <w:uiPriority w:val="99"/>
    <w:unhideWhenUsed/>
    <w:rsid w:val="005D5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258"/>
  </w:style>
  <w:style w:type="paragraph" w:styleId="Textodeglobo">
    <w:name w:val="Balloon Text"/>
    <w:basedOn w:val="Normal"/>
    <w:link w:val="TextodegloboCar"/>
    <w:uiPriority w:val="99"/>
    <w:semiHidden/>
    <w:unhideWhenUsed/>
    <w:rsid w:val="005D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2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4406"/>
    <w:rPr>
      <w:color w:val="0000FF"/>
      <w:u w:val="single"/>
    </w:rPr>
  </w:style>
  <w:style w:type="paragraph" w:styleId="Sinespaciado">
    <w:name w:val="No Spacing"/>
    <w:uiPriority w:val="1"/>
    <w:qFormat/>
    <w:rsid w:val="00873E34"/>
    <w:rPr>
      <w:sz w:val="22"/>
      <w:szCs w:val="22"/>
      <w:lang w:val="es-CO" w:eastAsia="en-US"/>
    </w:rPr>
  </w:style>
  <w:style w:type="paragraph" w:styleId="Prrafodelista">
    <w:name w:val="List Paragraph"/>
    <w:basedOn w:val="Normal"/>
    <w:qFormat/>
    <w:rsid w:val="009943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14B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4511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logg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Medell&#237;n%20Digital\Formatos%20MD\Formatos\plantilla_word_m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plantilla_word_md</Template>
  <TotalTime>1</TotalTime>
  <Pages>3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y fecha</vt:lpstr>
    </vt:vector>
  </TitlesOfParts>
  <Company/>
  <LinksUpToDate>false</LinksUpToDate>
  <CharactersWithSpaces>1539</CharactersWithSpaces>
  <SharedDoc>false</SharedDoc>
  <HLinks>
    <vt:vector size="6" baseType="variant">
      <vt:variant>
        <vt:i4>4718678</vt:i4>
      </vt:variant>
      <vt:variant>
        <vt:i4>0</vt:i4>
      </vt:variant>
      <vt:variant>
        <vt:i4>0</vt:i4>
      </vt:variant>
      <vt:variant>
        <vt:i4>5</vt:i4>
      </vt:variant>
      <vt:variant>
        <vt:lpwstr>https://www.blogger.com/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y fecha</dc:title>
  <dc:subject/>
  <dc:creator>USUARIO</dc:creator>
  <cp:keywords/>
  <cp:lastModifiedBy>ESTUDIANTE</cp:lastModifiedBy>
  <cp:revision>2</cp:revision>
  <cp:lastPrinted>2010-06-07T16:28:00Z</cp:lastPrinted>
  <dcterms:created xsi:type="dcterms:W3CDTF">2010-10-27T21:07:00Z</dcterms:created>
  <dcterms:modified xsi:type="dcterms:W3CDTF">2010-10-27T21:07:00Z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